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96" w:rsidRDefault="00D14B96" w:rsidP="0024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Comunicazione n.65</w:t>
      </w:r>
    </w:p>
    <w:p w:rsidR="00D14B96" w:rsidRDefault="00D14B96" w:rsidP="0024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4B96" w:rsidRDefault="00D14B96" w:rsidP="0024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4B96" w:rsidRPr="000257DC" w:rsidRDefault="00D14B96" w:rsidP="002413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257DC">
        <w:rPr>
          <w:rFonts w:ascii="Times New Roman" w:hAnsi="Times New Roman"/>
          <w:b/>
          <w:bCs/>
          <w:sz w:val="28"/>
          <w:szCs w:val="28"/>
        </w:rPr>
        <w:t>Oggetto: 13 novembre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0257DC">
        <w:rPr>
          <w:rFonts w:ascii="Times New Roman" w:hAnsi="Times New Roman"/>
          <w:b/>
          <w:bCs/>
          <w:sz w:val="28"/>
          <w:szCs w:val="28"/>
        </w:rPr>
        <w:t xml:space="preserve"> GIORNATA DELLA GENTILEZZA</w:t>
      </w:r>
    </w:p>
    <w:p w:rsidR="00D14B96" w:rsidRPr="000257DC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B96" w:rsidRPr="000257DC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7DC">
        <w:rPr>
          <w:rFonts w:ascii="Times New Roman" w:hAnsi="Times New Roman"/>
          <w:sz w:val="28"/>
          <w:szCs w:val="28"/>
        </w:rPr>
        <w:t>I Docenti sono invitati a far riflettere gli allievi sul valore intrinseco di questo modo, sempre vincente, di porgersi, di comportarsi e “darsi”agli altri, e che consente di allacciare relazioni di perfetta intesa, di collaborazione e di solidarietà con tutti. Si suggeriscono le seguenti attività:</w:t>
      </w:r>
    </w:p>
    <w:p w:rsidR="00D14B96" w:rsidRPr="000257DC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257DC">
        <w:rPr>
          <w:rFonts w:ascii="Times New Roman" w:hAnsi="Times New Roman"/>
          <w:b/>
          <w:bCs/>
          <w:sz w:val="28"/>
          <w:szCs w:val="28"/>
        </w:rPr>
        <w:t>1) produzione di un manifesto, su cartellone o carta sotto parato, aventi come</w:t>
      </w:r>
    </w:p>
    <w:p w:rsidR="00D14B96" w:rsidRPr="000257DC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257DC">
        <w:rPr>
          <w:rFonts w:ascii="Times New Roman" w:hAnsi="Times New Roman"/>
          <w:b/>
          <w:bCs/>
          <w:sz w:val="28"/>
          <w:szCs w:val="28"/>
        </w:rPr>
        <w:t>focus la coniugazione di vari ambiti, con pensieri e azioni, in cui si può</w:t>
      </w:r>
    </w:p>
    <w:p w:rsidR="00D14B96" w:rsidRPr="000257DC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257DC">
        <w:rPr>
          <w:rFonts w:ascii="Times New Roman" w:hAnsi="Times New Roman"/>
          <w:b/>
          <w:bCs/>
          <w:sz w:val="28"/>
          <w:szCs w:val="28"/>
        </w:rPr>
        <w:t>esercitare la gentilezza, inventando un logo che rappresenti questo valore:</w:t>
      </w:r>
    </w:p>
    <w:p w:rsidR="00D14B96" w:rsidRPr="000257DC" w:rsidRDefault="00D14B96" w:rsidP="002413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7DC">
        <w:rPr>
          <w:rFonts w:ascii="Times New Roman" w:hAnsi="Times New Roman"/>
          <w:sz w:val="28"/>
          <w:szCs w:val="28"/>
        </w:rPr>
        <w:t>significato della parola “gentilezza”;</w:t>
      </w:r>
    </w:p>
    <w:p w:rsidR="00D14B96" w:rsidRPr="000257DC" w:rsidRDefault="00D14B96" w:rsidP="002413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7DC">
        <w:rPr>
          <w:rFonts w:ascii="Times New Roman" w:hAnsi="Times New Roman"/>
          <w:sz w:val="28"/>
          <w:szCs w:val="28"/>
        </w:rPr>
        <w:t>gentilezza d’animo;</w:t>
      </w:r>
    </w:p>
    <w:p w:rsidR="00D14B96" w:rsidRPr="000257DC" w:rsidRDefault="00D14B96" w:rsidP="002413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7DC">
        <w:rPr>
          <w:rFonts w:ascii="Times New Roman" w:hAnsi="Times New Roman"/>
          <w:sz w:val="28"/>
          <w:szCs w:val="28"/>
        </w:rPr>
        <w:t>gentilezza nel parlare;</w:t>
      </w:r>
    </w:p>
    <w:p w:rsidR="00D14B96" w:rsidRPr="000257DC" w:rsidRDefault="00D14B96" w:rsidP="002413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7DC">
        <w:rPr>
          <w:rFonts w:ascii="Times New Roman" w:hAnsi="Times New Roman"/>
          <w:sz w:val="28"/>
          <w:szCs w:val="28"/>
        </w:rPr>
        <w:t>gentilezza nell’agire e nel comportarsi</w:t>
      </w:r>
    </w:p>
    <w:p w:rsidR="00D14B96" w:rsidRPr="000257DC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257DC">
        <w:rPr>
          <w:rFonts w:ascii="Times New Roman" w:hAnsi="Times New Roman"/>
          <w:b/>
          <w:bCs/>
          <w:sz w:val="28"/>
          <w:szCs w:val="28"/>
        </w:rPr>
        <w:t xml:space="preserve">2) realizzazione di biglietti con pensieri gentili e propositi gentili da scambiare o offrire agli altri. </w:t>
      </w:r>
    </w:p>
    <w:p w:rsidR="00D14B96" w:rsidRPr="000257DC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257DC">
        <w:rPr>
          <w:rFonts w:ascii="Times New Roman" w:hAnsi="Times New Roman"/>
          <w:b/>
          <w:bCs/>
          <w:sz w:val="28"/>
          <w:szCs w:val="28"/>
        </w:rPr>
        <w:t>3) addobbo(ornamento) di un albero con riflessioni, origami, logotipi sulla gentilezza</w:t>
      </w:r>
    </w:p>
    <w:p w:rsidR="00D14B96" w:rsidRPr="000257DC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7DC">
        <w:rPr>
          <w:rFonts w:ascii="Times New Roman" w:hAnsi="Times New Roman"/>
          <w:b/>
          <w:bCs/>
          <w:sz w:val="28"/>
          <w:szCs w:val="28"/>
        </w:rPr>
        <w:t>4) studio ed esame di frasi, poesie e testi di canzoni riconducibili al tema della gentilezza.</w:t>
      </w:r>
    </w:p>
    <w:p w:rsidR="00D14B96" w:rsidRPr="000257DC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B96" w:rsidRPr="000257DC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7DC">
        <w:rPr>
          <w:rFonts w:ascii="Times New Roman" w:hAnsi="Times New Roman"/>
          <w:sz w:val="28"/>
          <w:szCs w:val="28"/>
        </w:rPr>
        <w:t xml:space="preserve">Si allega </w:t>
      </w:r>
      <w:r w:rsidRPr="000257DC">
        <w:rPr>
          <w:rFonts w:ascii="Times New Roman" w:hAnsi="Times New Roman"/>
          <w:b/>
          <w:bCs/>
          <w:sz w:val="28"/>
          <w:szCs w:val="28"/>
        </w:rPr>
        <w:t xml:space="preserve">IL DECALOGO DELLA GENTILEZZA </w:t>
      </w:r>
      <w:r w:rsidRPr="000257DC">
        <w:rPr>
          <w:rFonts w:ascii="Times New Roman" w:hAnsi="Times New Roman"/>
          <w:sz w:val="28"/>
          <w:szCs w:val="28"/>
        </w:rPr>
        <w:t>da cui i docenti possono trarre spunto per tante altre attività’ anche funzionali agli apprendimenti e alle performance di propria competenza</w:t>
      </w:r>
      <w:r>
        <w:rPr>
          <w:rFonts w:ascii="Times New Roman" w:hAnsi="Times New Roman"/>
          <w:sz w:val="28"/>
          <w:szCs w:val="28"/>
        </w:rPr>
        <w:t>.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1. Ascoltare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Cercate di vivere bene insieme: ascoltate gli altri e siate pazienti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2. Sorridere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Siate aperti verso tutti: salutate, ringraziate e sorridete spesso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3. Ragionare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Fatevi scivolare via i torti subiti e non cedete alla rabbia, ragionate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4. Rispettare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Rispettate e valorizzate la diversità, è una grande fonte di ricchezza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5. Condividere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Non siate gelosi del sapere: comunicate e condividete il più possibile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6. Non inquinare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Il Pianeta è uno solo: rispettatelo e non inquinatelo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7. Riutilizzare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Riducete gli sprechi il più possibile: riciclate, riutilizzate, riparate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8. Mangiare cibi locali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A tavola seguire la stagionalità e preferite i prodotti locali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9. Proteggere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Proteggete gli animali: non maltrattateli e non abbandonateli</w:t>
      </w:r>
    </w:p>
    <w:p w:rsidR="00D14B96" w:rsidRPr="000257DC" w:rsidRDefault="00D14B96" w:rsidP="002413E1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10. Vivere con etica</w:t>
      </w:r>
    </w:p>
    <w:p w:rsidR="00D14B96" w:rsidRPr="000257DC" w:rsidRDefault="00D14B96" w:rsidP="002413E1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it-IT"/>
        </w:rPr>
      </w:pPr>
      <w:r w:rsidRPr="000257DC">
        <w:rPr>
          <w:rFonts w:ascii="Times New Roman" w:hAnsi="Times New Roman"/>
          <w:sz w:val="28"/>
          <w:szCs w:val="28"/>
          <w:lang w:eastAsia="it-IT"/>
        </w:rPr>
        <w:t>Vivete insieme con gli esseri umani e gli animali domestici in modo etico, senza indurre loro sofferenze.</w:t>
      </w:r>
    </w:p>
    <w:p w:rsidR="00D14B96" w:rsidRPr="000257DC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7DC">
        <w:rPr>
          <w:rFonts w:ascii="Times New Roman" w:hAnsi="Times New Roman"/>
          <w:sz w:val="28"/>
          <w:szCs w:val="28"/>
        </w:rPr>
        <w:t xml:space="preserve">Le attività proposte, da realizzare ovviamente anche oltre tale giorno, sono a carattere trasversale per cui possono rappresentare </w:t>
      </w:r>
      <w:r w:rsidRPr="000257DC">
        <w:rPr>
          <w:rFonts w:ascii="Times New Roman" w:hAnsi="Times New Roman"/>
          <w:b/>
          <w:bCs/>
          <w:sz w:val="28"/>
          <w:szCs w:val="28"/>
        </w:rPr>
        <w:t>un modello didattico</w:t>
      </w:r>
      <w:r w:rsidRPr="000257DC">
        <w:rPr>
          <w:rFonts w:ascii="Times New Roman" w:hAnsi="Times New Roman"/>
          <w:sz w:val="28"/>
          <w:szCs w:val="28"/>
        </w:rPr>
        <w:t>-</w:t>
      </w:r>
      <w:r w:rsidRPr="000257DC">
        <w:rPr>
          <w:rFonts w:ascii="Times New Roman" w:hAnsi="Times New Roman"/>
          <w:b/>
          <w:bCs/>
          <w:sz w:val="28"/>
          <w:szCs w:val="28"/>
        </w:rPr>
        <w:t xml:space="preserve">educativo interdisciplinare, </w:t>
      </w:r>
      <w:r w:rsidRPr="000257DC">
        <w:rPr>
          <w:rFonts w:ascii="Times New Roman" w:hAnsi="Times New Roman"/>
          <w:sz w:val="28"/>
          <w:szCs w:val="28"/>
        </w:rPr>
        <w:t>puntando sugli aspetti emotivi e motivazionali degli allievi ad esse connessi</w:t>
      </w:r>
      <w:r>
        <w:rPr>
          <w:rFonts w:ascii="Times New Roman" w:hAnsi="Times New Roman"/>
          <w:sz w:val="28"/>
          <w:szCs w:val="28"/>
        </w:rPr>
        <w:t>.</w:t>
      </w:r>
    </w:p>
    <w:p w:rsidR="00D14B96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B96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B96" w:rsidRPr="000257DC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7DC">
        <w:rPr>
          <w:rFonts w:ascii="Times New Roman" w:hAnsi="Times New Roman"/>
          <w:sz w:val="28"/>
          <w:szCs w:val="28"/>
        </w:rPr>
        <w:t xml:space="preserve">Napoli,   </w:t>
      </w:r>
      <w:r>
        <w:rPr>
          <w:rFonts w:ascii="Times New Roman" w:hAnsi="Times New Roman"/>
          <w:sz w:val="28"/>
          <w:szCs w:val="28"/>
        </w:rPr>
        <w:t>13/11/2019</w:t>
      </w:r>
      <w:r w:rsidRPr="000257DC">
        <w:rPr>
          <w:rFonts w:ascii="Times New Roman" w:hAnsi="Times New Roman"/>
          <w:sz w:val="28"/>
          <w:szCs w:val="28"/>
        </w:rPr>
        <w:t xml:space="preserve">                </w:t>
      </w:r>
    </w:p>
    <w:p w:rsidR="00D14B96" w:rsidRPr="000257DC" w:rsidRDefault="00D14B96" w:rsidP="002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B96" w:rsidRDefault="00D14B96" w:rsidP="00005E5B">
      <w:pPr>
        <w:pStyle w:val="Normale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bCs/>
          <w:sz w:val="20"/>
          <w:szCs w:val="20"/>
        </w:rPr>
        <w:t>F.to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Il Dirigente Scolastico</w:t>
      </w:r>
    </w:p>
    <w:p w:rsidR="00D14B96" w:rsidRDefault="00D14B96" w:rsidP="00005E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Prof.ssa Rosalba Rotondo</w:t>
      </w:r>
    </w:p>
    <w:p w:rsidR="00D14B96" w:rsidRDefault="00D14B96" w:rsidP="00005E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(firma autografa sostituita a mezzo stampa ex art.3 comma .2 D.Lgs. 39/93)</w:t>
      </w:r>
    </w:p>
    <w:p w:rsidR="00D14B96" w:rsidRDefault="00D14B96" w:rsidP="00005E5B">
      <w:pPr>
        <w:rPr>
          <w:szCs w:val="24"/>
        </w:rPr>
      </w:pPr>
    </w:p>
    <w:p w:rsidR="00D14B96" w:rsidRDefault="00D14B96"/>
    <w:sectPr w:rsidR="00D14B96" w:rsidSect="000124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A0B3D"/>
    <w:multiLevelType w:val="hybridMultilevel"/>
    <w:tmpl w:val="92DA2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3E1"/>
    <w:rsid w:val="00005644"/>
    <w:rsid w:val="00005E5B"/>
    <w:rsid w:val="0001249D"/>
    <w:rsid w:val="000257DC"/>
    <w:rsid w:val="00100D33"/>
    <w:rsid w:val="00174EA6"/>
    <w:rsid w:val="002413E1"/>
    <w:rsid w:val="00242A29"/>
    <w:rsid w:val="002E2764"/>
    <w:rsid w:val="004668D7"/>
    <w:rsid w:val="00765821"/>
    <w:rsid w:val="00902B39"/>
    <w:rsid w:val="009341D5"/>
    <w:rsid w:val="009E3778"/>
    <w:rsid w:val="00A8147F"/>
    <w:rsid w:val="00B928B5"/>
    <w:rsid w:val="00BE3ECF"/>
    <w:rsid w:val="00CB4A01"/>
    <w:rsid w:val="00D14B96"/>
    <w:rsid w:val="00EF71D0"/>
    <w:rsid w:val="00F5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3E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13E1"/>
    <w:pPr>
      <w:ind w:left="720"/>
      <w:contextualSpacing/>
    </w:pPr>
  </w:style>
  <w:style w:type="paragraph" w:customStyle="1" w:styleId="Normale">
    <w:name w:val="[Normale]"/>
    <w:uiPriority w:val="99"/>
    <w:rsid w:val="00005E5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407</Words>
  <Characters>2324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n</dc:title>
  <dc:subject/>
  <dc:creator>asus</dc:creator>
  <cp:keywords/>
  <dc:description/>
  <cp:lastModifiedBy>Simona</cp:lastModifiedBy>
  <cp:revision>3</cp:revision>
  <cp:lastPrinted>2018-11-13T13:45:00Z</cp:lastPrinted>
  <dcterms:created xsi:type="dcterms:W3CDTF">2019-11-13T14:56:00Z</dcterms:created>
  <dcterms:modified xsi:type="dcterms:W3CDTF">2019-11-13T22:10:00Z</dcterms:modified>
</cp:coreProperties>
</file>